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85" w:rsidRDefault="004D5485">
      <w:pPr>
        <w:spacing w:line="360" w:lineRule="auto"/>
        <w:ind w:firstLineChars="200" w:firstLine="482"/>
        <w:rPr>
          <w:rFonts w:ascii="宋体" w:cs="宋体"/>
          <w:b/>
          <w:bCs/>
          <w:color w:val="FF0000"/>
          <w:sz w:val="24"/>
        </w:rPr>
      </w:pPr>
      <w:bookmarkStart w:id="0" w:name="_GoBack"/>
      <w:r>
        <w:rPr>
          <w:rFonts w:ascii="宋体" w:hAnsi="宋体" w:cs="宋体" w:hint="eastAsia"/>
          <w:b/>
          <w:bCs/>
          <w:color w:val="FF0000"/>
          <w:sz w:val="24"/>
        </w:rPr>
        <w:t>本文为福建省教育科学规划</w:t>
      </w:r>
      <w:r>
        <w:rPr>
          <w:rFonts w:ascii="宋体" w:hAnsi="宋体" w:cs="宋体"/>
          <w:b/>
          <w:bCs/>
          <w:color w:val="FF0000"/>
          <w:sz w:val="24"/>
        </w:rPr>
        <w:t>2016</w:t>
      </w:r>
      <w:r>
        <w:rPr>
          <w:rFonts w:ascii="宋体" w:hAnsi="宋体" w:cs="宋体" w:hint="eastAsia"/>
          <w:b/>
          <w:bCs/>
          <w:color w:val="FF0000"/>
          <w:sz w:val="24"/>
        </w:rPr>
        <w:t>年度课题《以“泉州南少林武术进校园”为案例的校本课程开发研究》</w:t>
      </w:r>
      <w:r>
        <w:rPr>
          <w:rFonts w:ascii="宋体" w:hAnsi="宋体" w:cs="宋体"/>
          <w:b/>
          <w:bCs/>
          <w:color w:val="FF0000"/>
          <w:sz w:val="24"/>
        </w:rPr>
        <w:t>(</w:t>
      </w:r>
      <w:r>
        <w:rPr>
          <w:rFonts w:ascii="宋体" w:hAnsi="宋体" w:cs="宋体" w:hint="eastAsia"/>
          <w:b/>
          <w:bCs/>
          <w:color w:val="FF0000"/>
          <w:sz w:val="24"/>
        </w:rPr>
        <w:t>立项批准号</w:t>
      </w:r>
      <w:r>
        <w:rPr>
          <w:rFonts w:ascii="宋体" w:hAnsi="宋体" w:cs="宋体"/>
          <w:b/>
          <w:bCs/>
          <w:color w:val="FF0000"/>
          <w:sz w:val="24"/>
        </w:rPr>
        <w:t>:FJJKXB16</w:t>
      </w:r>
      <w:r>
        <w:rPr>
          <w:rFonts w:ascii="宋体" w:hAnsi="宋体" w:cs="宋体" w:hint="eastAsia"/>
          <w:b/>
          <w:bCs/>
          <w:color w:val="FF0000"/>
          <w:sz w:val="24"/>
        </w:rPr>
        <w:t>一</w:t>
      </w:r>
      <w:r>
        <w:rPr>
          <w:rFonts w:ascii="宋体" w:hAnsi="宋体" w:cs="宋体"/>
          <w:b/>
          <w:bCs/>
          <w:color w:val="FF0000"/>
          <w:sz w:val="24"/>
        </w:rPr>
        <w:t>515)</w:t>
      </w:r>
      <w:r>
        <w:rPr>
          <w:rFonts w:ascii="宋体" w:hAnsi="宋体" w:cs="宋体" w:hint="eastAsia"/>
          <w:b/>
          <w:bCs/>
          <w:color w:val="FF0000"/>
          <w:sz w:val="24"/>
        </w:rPr>
        <w:t>的课题研究成果。</w:t>
      </w:r>
    </w:p>
    <w:bookmarkEnd w:id="0"/>
    <w:p w:rsidR="004D5485" w:rsidRDefault="004D5485">
      <w:pPr>
        <w:spacing w:line="360" w:lineRule="auto"/>
        <w:ind w:firstLineChars="200" w:firstLine="723"/>
        <w:jc w:val="center"/>
        <w:rPr>
          <w:rFonts w:ascii="宋体" w:cs="宋体"/>
          <w:sz w:val="24"/>
        </w:rPr>
      </w:pPr>
      <w:r>
        <w:rPr>
          <w:rFonts w:ascii="宋体" w:hAnsi="宋体" w:cs="宋体" w:hint="eastAsia"/>
          <w:b/>
          <w:bCs/>
          <w:sz w:val="36"/>
          <w:szCs w:val="36"/>
        </w:rPr>
        <w:t>“泉州南少林武术进校园”为案例的校本课程开发研究</w:t>
      </w:r>
    </w:p>
    <w:p w:rsidR="004D5485" w:rsidRDefault="004D5485">
      <w:pPr>
        <w:spacing w:line="360" w:lineRule="auto"/>
        <w:ind w:firstLineChars="200" w:firstLine="480"/>
        <w:jc w:val="center"/>
        <w:rPr>
          <w:rFonts w:ascii="宋体" w:cs="宋体"/>
          <w:sz w:val="24"/>
        </w:rPr>
      </w:pPr>
      <w:r>
        <w:rPr>
          <w:rFonts w:ascii="宋体" w:hAnsi="宋体" w:cs="宋体" w:hint="eastAsia"/>
          <w:sz w:val="24"/>
        </w:rPr>
        <w:t>高灿玉</w:t>
      </w:r>
      <w:r>
        <w:rPr>
          <w:rFonts w:ascii="宋体" w:cs="宋体"/>
          <w:sz w:val="24"/>
        </w:rPr>
        <w:br/>
      </w:r>
      <w:r>
        <w:rPr>
          <w:rFonts w:ascii="宋体" w:hAnsi="宋体" w:cs="宋体" w:hint="eastAsia"/>
          <w:sz w:val="24"/>
        </w:rPr>
        <w:t>福建省南安国光中学</w:t>
      </w:r>
      <w:r>
        <w:rPr>
          <w:rFonts w:ascii="宋体" w:hAnsi="宋体" w:cs="宋体"/>
          <w:sz w:val="24"/>
        </w:rPr>
        <w:t>362321</w:t>
      </w:r>
    </w:p>
    <w:p w:rsidR="004D5485" w:rsidRDefault="004D5485">
      <w:pPr>
        <w:spacing w:line="360" w:lineRule="auto"/>
        <w:ind w:firstLineChars="200" w:firstLine="482"/>
        <w:rPr>
          <w:rFonts w:ascii="楷体" w:eastAsia="楷体" w:hAnsi="楷体" w:cs="楷体"/>
          <w:sz w:val="24"/>
        </w:rPr>
      </w:pPr>
      <w:r>
        <w:rPr>
          <w:rFonts w:ascii="楷体" w:eastAsia="楷体" w:hAnsi="楷体" w:cs="楷体" w:hint="eastAsia"/>
          <w:b/>
          <w:bCs/>
          <w:sz w:val="24"/>
        </w:rPr>
        <w:t>摘要：</w:t>
      </w:r>
      <w:r>
        <w:rPr>
          <w:rFonts w:ascii="楷体" w:eastAsia="楷体" w:hAnsi="楷体" w:cs="楷体" w:hint="eastAsia"/>
          <w:sz w:val="24"/>
        </w:rPr>
        <w:t>武术作为中华民族的文化瑰宝，其起源与历史发展源远流长，对中华文明的演变与发展有着非常重要的作用和意义。其次，随着现代化教育教学模式的改革与创新，高中阶段的体育和健康教育逐渐成为素质教育发展中的主要内容，这就为中国武术的传承与发展，奠定了有效的前提和基础。基于此，本文就以泉州南少林武术为例，重点针对武术进校园的校本课程开发，进行了深入探究与分析，并提出了</w:t>
      </w:r>
      <w:r w:rsidRPr="004D0F28">
        <w:rPr>
          <w:rFonts w:ascii="楷体" w:eastAsia="楷体" w:hAnsi="楷体" w:cs="楷体" w:hint="eastAsia"/>
          <w:color w:val="FF0000"/>
          <w:sz w:val="24"/>
        </w:rPr>
        <w:t>一些</w:t>
      </w:r>
      <w:r>
        <w:rPr>
          <w:rFonts w:ascii="楷体" w:eastAsia="楷体" w:hAnsi="楷体" w:cs="楷体" w:hint="eastAsia"/>
          <w:sz w:val="24"/>
        </w:rPr>
        <w:t>建设性意见，以期能够促进学生综合能力的提升与发展，同时有效提高高中阶段体育教学效率与水平。</w:t>
      </w:r>
    </w:p>
    <w:p w:rsidR="004D5485" w:rsidRDefault="004D5485">
      <w:pPr>
        <w:spacing w:line="360" w:lineRule="auto"/>
        <w:ind w:firstLineChars="200" w:firstLine="482"/>
        <w:rPr>
          <w:rFonts w:ascii="楷体" w:eastAsia="楷体" w:hAnsi="楷体" w:cs="楷体"/>
          <w:sz w:val="24"/>
        </w:rPr>
      </w:pPr>
      <w:r>
        <w:rPr>
          <w:rFonts w:ascii="楷体" w:eastAsia="楷体" w:hAnsi="楷体" w:cs="楷体" w:hint="eastAsia"/>
          <w:b/>
          <w:bCs/>
          <w:sz w:val="24"/>
        </w:rPr>
        <w:t>关键词：</w:t>
      </w:r>
      <w:r>
        <w:rPr>
          <w:rFonts w:ascii="楷体" w:eastAsia="楷体" w:hAnsi="楷体" w:cs="楷体" w:hint="eastAsia"/>
          <w:sz w:val="24"/>
        </w:rPr>
        <w:t>泉州南少林武术；校本课程开发；体育与健康</w:t>
      </w:r>
    </w:p>
    <w:p w:rsidR="004D5485" w:rsidRDefault="004D5485">
      <w:pPr>
        <w:spacing w:line="360" w:lineRule="auto"/>
        <w:ind w:firstLineChars="200" w:firstLine="480"/>
        <w:rPr>
          <w:rFonts w:ascii="宋体" w:cs="宋体"/>
          <w:sz w:val="24"/>
        </w:rPr>
      </w:pPr>
    </w:p>
    <w:p w:rsidR="004D5485" w:rsidRDefault="004D5485">
      <w:pPr>
        <w:spacing w:line="360" w:lineRule="auto"/>
        <w:ind w:firstLineChars="200" w:firstLine="480"/>
        <w:rPr>
          <w:rFonts w:ascii="宋体" w:cs="宋体"/>
          <w:sz w:val="24"/>
        </w:rPr>
      </w:pPr>
      <w:r>
        <w:rPr>
          <w:rFonts w:ascii="宋体" w:hAnsi="宋体" w:cs="宋体" w:hint="eastAsia"/>
          <w:sz w:val="24"/>
        </w:rPr>
        <w:t>泉州南少林武术有着漫长的发展与传承历史，同时作为中国的文化瑰宝之一，有着非常重要的传承价值与作用。其次，在目前教育行业及领域当中，素质教育模式逐步受到高度关注和重视，因此泉州南少林武术在校园内的融入与推广，不仅能够使学生受到传统文化的影响与熏陶，同时还能够强化学校教学水平，对传统南拳的传承与发展，起到积极的促进作用。对此，笔者就重点针对“泉州南少林武术进校园”的教本课程开发，进行探讨与研究，希望通过以</w:t>
      </w:r>
      <w:r w:rsidRPr="004D0F28">
        <w:rPr>
          <w:rFonts w:ascii="宋体" w:hAnsi="宋体" w:cs="宋体" w:hint="eastAsia"/>
          <w:color w:val="FF0000"/>
          <w:sz w:val="24"/>
        </w:rPr>
        <w:t>中</w:t>
      </w:r>
      <w:r>
        <w:rPr>
          <w:rFonts w:ascii="宋体" w:hAnsi="宋体" w:cs="宋体" w:hint="eastAsia"/>
          <w:sz w:val="24"/>
        </w:rPr>
        <w:t>学当中南拳课实施现状为切入点，所进行的现状及问题分析，提出针对性对策与建议，从根本上满足现代化教育需求，从而有效促进传统民族文化与教育事业的共同发展。</w:t>
      </w:r>
    </w:p>
    <w:p w:rsidR="004D5485" w:rsidRDefault="004D5485">
      <w:pPr>
        <w:spacing w:line="360" w:lineRule="auto"/>
        <w:ind w:firstLineChars="200" w:firstLine="482"/>
        <w:rPr>
          <w:rFonts w:ascii="宋体" w:cs="宋体"/>
          <w:b/>
          <w:bCs/>
          <w:sz w:val="24"/>
        </w:rPr>
      </w:pPr>
      <w:r>
        <w:rPr>
          <w:rFonts w:ascii="宋体" w:hAnsi="宋体" w:cs="宋体" w:hint="eastAsia"/>
          <w:b/>
          <w:bCs/>
          <w:sz w:val="24"/>
        </w:rPr>
        <w:t>一、“泉州南少林武术进校园”校本课程开发的必要性</w:t>
      </w:r>
    </w:p>
    <w:p w:rsidR="004D5485" w:rsidRDefault="004D5485">
      <w:pPr>
        <w:spacing w:line="360" w:lineRule="auto"/>
        <w:ind w:firstLineChars="200" w:firstLine="480"/>
        <w:rPr>
          <w:rFonts w:ascii="宋体" w:cs="宋体"/>
          <w:sz w:val="24"/>
        </w:rPr>
      </w:pPr>
      <w:r>
        <w:rPr>
          <w:rFonts w:ascii="宋体" w:hAnsi="宋体" w:cs="宋体" w:hint="eastAsia"/>
          <w:sz w:val="24"/>
        </w:rPr>
        <w:t>我国传统文化的类型较为广泛，其中武术作为一种非常具有特点的文化瑰宝及传承文化类型，对于学校教育而言，能够起到一定的促进作用与价值。其中武术不仅能够培养学生较高的身体素质与素养，同时还能够引导学生具备坚毅的民族精神，以此促进学生多方面提升与发展。另外，在素质教育与文化教育并行实施的现在，武术作为一种强化和提升学生身体素质的课程，能够顺应现代化教育需求，从而提高整体教学效率与水平。从另一方面来讲，传统武术作为中国的文化瑰宝之一，在现代多元文化融合与发展的背景下，也被赋予了更高的使命与责任，从教育的角度而言，需要承载着传播多元文化与人文知识传播的责任；从中国传统文化发展的角度而言，武术与课程的融合与调整，也能够正面促使文化的传播与传承。因此泉州南少林武术进校园，以及对校本课程进行开发，不仅能够满足武术传承的需求，同时还能够促进学生人文精神的形成，以及专项武术技能的掌握，从根本上促进学校整体教学水平的全面提升。</w:t>
      </w:r>
    </w:p>
    <w:p w:rsidR="004D5485" w:rsidRDefault="004D5485">
      <w:pPr>
        <w:spacing w:line="360" w:lineRule="auto"/>
        <w:ind w:firstLineChars="200" w:firstLine="482"/>
        <w:rPr>
          <w:rFonts w:ascii="宋体" w:cs="宋体"/>
          <w:b/>
          <w:bCs/>
          <w:sz w:val="24"/>
        </w:rPr>
      </w:pPr>
      <w:r>
        <w:rPr>
          <w:rFonts w:ascii="宋体" w:hAnsi="宋体" w:cs="宋体" w:hint="eastAsia"/>
          <w:b/>
          <w:bCs/>
          <w:sz w:val="24"/>
        </w:rPr>
        <w:t>二、泉州南少林武术课程实施现状及存在的问题</w:t>
      </w:r>
    </w:p>
    <w:p w:rsidR="004D5485" w:rsidRDefault="004D5485">
      <w:pPr>
        <w:spacing w:line="360" w:lineRule="auto"/>
        <w:ind w:firstLineChars="200" w:firstLine="482"/>
        <w:rPr>
          <w:rFonts w:ascii="宋体" w:cs="宋体"/>
          <w:b/>
          <w:bCs/>
          <w:sz w:val="24"/>
        </w:rPr>
      </w:pPr>
      <w:r>
        <w:rPr>
          <w:rFonts w:ascii="宋体" w:hAnsi="宋体" w:cs="宋体"/>
          <w:b/>
          <w:bCs/>
          <w:sz w:val="24"/>
        </w:rPr>
        <w:t>1.</w:t>
      </w:r>
      <w:r>
        <w:rPr>
          <w:rFonts w:ascii="宋体" w:hAnsi="宋体" w:cs="宋体" w:hint="eastAsia"/>
          <w:b/>
          <w:bCs/>
          <w:sz w:val="24"/>
        </w:rPr>
        <w:t>教学方法与教学内容无法满足武术课程教学需求</w:t>
      </w:r>
    </w:p>
    <w:p w:rsidR="004D5485" w:rsidRDefault="004D5485">
      <w:pPr>
        <w:spacing w:line="360" w:lineRule="auto"/>
        <w:ind w:firstLineChars="200" w:firstLine="480"/>
        <w:rPr>
          <w:rFonts w:ascii="宋体" w:cs="宋体"/>
          <w:sz w:val="24"/>
        </w:rPr>
      </w:pPr>
      <w:r>
        <w:rPr>
          <w:rFonts w:ascii="宋体" w:hAnsi="宋体" w:cs="宋体" w:hint="eastAsia"/>
          <w:sz w:val="24"/>
        </w:rPr>
        <w:t>对于泉州南少林武术进校园来说，我们应当对实际课程进行全面性的考察与检测，确保武术课程符合现代素质文化教育的需求，同时能够从正面引导学生对中国传统文化进行理解与传承。而这就需要我们在传统南拳武术的基础上，对</w:t>
      </w:r>
      <w:r w:rsidRPr="001C63A2">
        <w:rPr>
          <w:rFonts w:ascii="宋体" w:hAnsi="宋体" w:cs="宋体" w:hint="eastAsia"/>
          <w:color w:val="FF0000"/>
          <w:sz w:val="24"/>
        </w:rPr>
        <w:t>中</w:t>
      </w:r>
      <w:r>
        <w:rPr>
          <w:rFonts w:ascii="宋体" w:hAnsi="宋体" w:cs="宋体" w:hint="eastAsia"/>
          <w:sz w:val="24"/>
        </w:rPr>
        <w:t>学武术课进行融合性的调整与教学，以此促进泉州南少林武术更好的在校园内推广与传播。但是就目前而言，现有的教学方法及评价模式，无法满足泉州南少林武术课程的教学，使得整个</w:t>
      </w:r>
      <w:r w:rsidRPr="001C63A2">
        <w:rPr>
          <w:rFonts w:ascii="宋体" w:hAnsi="宋体" w:cs="宋体" w:hint="eastAsia"/>
          <w:color w:val="FF0000"/>
          <w:sz w:val="24"/>
        </w:rPr>
        <w:t>中</w:t>
      </w:r>
      <w:r>
        <w:rPr>
          <w:rFonts w:ascii="宋体" w:hAnsi="宋体" w:cs="宋体" w:hint="eastAsia"/>
          <w:sz w:val="24"/>
        </w:rPr>
        <w:t>学武术课及体育课无法得到有效融合和调整。</w:t>
      </w:r>
    </w:p>
    <w:p w:rsidR="004D5485" w:rsidRDefault="004D5485">
      <w:pPr>
        <w:spacing w:line="360" w:lineRule="auto"/>
        <w:ind w:firstLineChars="200" w:firstLine="480"/>
        <w:rPr>
          <w:rFonts w:ascii="宋体" w:cs="宋体"/>
          <w:sz w:val="24"/>
        </w:rPr>
      </w:pPr>
      <w:r>
        <w:rPr>
          <w:rFonts w:ascii="宋体" w:hAnsi="宋体" w:cs="宋体" w:hint="eastAsia"/>
          <w:sz w:val="24"/>
        </w:rPr>
        <w:t>此外，泉州南少林武术中包含很多种性质与形式，其中南拳是较为传统和有传承价值的，但是在实际教学当中，我们对于教学的重点讲解和传授的内容都较为笼统，无法真正展现出泉州南少林武术的精髓与传承价值。同时，传统南拳的教学内容也比较浅显，在整体课程教学当中，对传统武术知识及南拳历代发展情况的讲述较为繁复，无法激发学生对传统武术的兴趣，也因此无法满足现代多元文化传播与发展的需求，有悖于武术课程的实际教学原则与要求。</w:t>
      </w:r>
    </w:p>
    <w:p w:rsidR="004D5485" w:rsidRDefault="004D5485">
      <w:pPr>
        <w:spacing w:line="360" w:lineRule="auto"/>
        <w:ind w:firstLineChars="200" w:firstLine="482"/>
        <w:rPr>
          <w:rFonts w:ascii="宋体" w:cs="宋体"/>
          <w:b/>
          <w:bCs/>
          <w:sz w:val="24"/>
        </w:rPr>
      </w:pPr>
      <w:r>
        <w:rPr>
          <w:rFonts w:ascii="宋体" w:hAnsi="宋体" w:cs="宋体"/>
          <w:b/>
          <w:bCs/>
          <w:sz w:val="24"/>
        </w:rPr>
        <w:t>2.</w:t>
      </w:r>
      <w:r>
        <w:rPr>
          <w:rFonts w:ascii="宋体" w:hAnsi="宋体" w:cs="宋体" w:hint="eastAsia"/>
          <w:b/>
          <w:bCs/>
          <w:sz w:val="24"/>
        </w:rPr>
        <w:t>传统南拳的教学环境不完善</w:t>
      </w:r>
    </w:p>
    <w:p w:rsidR="004D5485" w:rsidRDefault="004D5485">
      <w:pPr>
        <w:spacing w:line="360" w:lineRule="auto"/>
        <w:ind w:firstLineChars="200" w:firstLine="480"/>
        <w:rPr>
          <w:rFonts w:ascii="宋体" w:cs="宋体"/>
          <w:sz w:val="24"/>
        </w:rPr>
      </w:pPr>
      <w:r>
        <w:rPr>
          <w:rFonts w:ascii="宋体" w:hAnsi="宋体" w:cs="宋体" w:hint="eastAsia"/>
          <w:sz w:val="24"/>
        </w:rPr>
        <w:t>对于泉州南少林武术在学校中的传播与传承来说，相对于传统的体育和健康课程，有着一定的劣势，一方面是因为学校没有接触过这方面的教育，无论是教师还是学生，都对其不太了解和理解，另一方面还因为传统的教学模式与环境，都有着一定的局限性，无法呈现出较为完善和恰当的教学环境，来进行有效的武术教学。其次，从另一方面来讲，武术课程教学当中，对于整体环境及氛围而言，也是缺少一定的有效性与完善性，武术授课形式多变，对于学生武术技能与基础知识教学，有着一定的局限性。比如在泉州南少林武术教学当中，理论与实践知识教学形式不一样，需要合适的环境及场景才能够进行有效教学，但是整体氛围及环境却不给力，无法让学生对武术产生兴趣及好感，同时还无法进行实际演练，这样就从根本上阻碍了南拳的教学、传承与发展。</w:t>
      </w:r>
    </w:p>
    <w:p w:rsidR="004D5485" w:rsidRDefault="004D5485">
      <w:pPr>
        <w:spacing w:line="360" w:lineRule="auto"/>
        <w:ind w:firstLineChars="200" w:firstLine="482"/>
        <w:rPr>
          <w:rFonts w:ascii="宋体" w:cs="宋体"/>
          <w:b/>
          <w:bCs/>
          <w:sz w:val="24"/>
        </w:rPr>
      </w:pPr>
      <w:r>
        <w:rPr>
          <w:rFonts w:ascii="宋体" w:hAnsi="宋体" w:cs="宋体"/>
          <w:b/>
          <w:bCs/>
          <w:sz w:val="24"/>
        </w:rPr>
        <w:t>3.</w:t>
      </w:r>
      <w:r>
        <w:rPr>
          <w:rFonts w:ascii="宋体" w:hAnsi="宋体" w:cs="宋体" w:hint="eastAsia"/>
          <w:b/>
          <w:bCs/>
          <w:sz w:val="24"/>
        </w:rPr>
        <w:t>学生对传统南拳的认识和了解不全面</w:t>
      </w:r>
    </w:p>
    <w:p w:rsidR="004D5485" w:rsidRDefault="004D5485">
      <w:pPr>
        <w:spacing w:line="360" w:lineRule="auto"/>
        <w:ind w:firstLineChars="200" w:firstLine="480"/>
        <w:rPr>
          <w:rFonts w:ascii="宋体" w:cs="宋体"/>
          <w:sz w:val="24"/>
        </w:rPr>
      </w:pPr>
      <w:r>
        <w:rPr>
          <w:rFonts w:ascii="宋体" w:hAnsi="宋体" w:cs="宋体" w:hint="eastAsia"/>
          <w:sz w:val="24"/>
        </w:rPr>
        <w:t>对于学生而言，学校教育中增加传统武术，一方面能够激起学生对运动及文化方面的兴趣，同时还能够强化学生体制，促进其多方面能力的进一步提升与发展。但是在实际当中，学生对泉州南少林武术的认识和了解还不全面，无法理解其传承与发展的内涵与价值，所以也就无法真正投入到实际学习当中，也就从根本上降低了泉州南少林武术进校园教育理念下，校本课程开发的效率与水平。</w:t>
      </w:r>
    </w:p>
    <w:p w:rsidR="004D5485" w:rsidRDefault="004D5485">
      <w:pPr>
        <w:spacing w:line="360" w:lineRule="auto"/>
        <w:ind w:firstLineChars="200" w:firstLine="482"/>
        <w:rPr>
          <w:rFonts w:ascii="宋体" w:cs="宋体"/>
          <w:b/>
          <w:bCs/>
          <w:sz w:val="24"/>
        </w:rPr>
      </w:pPr>
      <w:r>
        <w:rPr>
          <w:rFonts w:ascii="宋体" w:hAnsi="宋体" w:cs="宋体" w:hint="eastAsia"/>
          <w:b/>
          <w:bCs/>
          <w:sz w:val="24"/>
        </w:rPr>
        <w:t>三、“泉州南少林武术进校园”校本课程开发策略</w:t>
      </w:r>
    </w:p>
    <w:p w:rsidR="004D5485" w:rsidRDefault="004D5485">
      <w:pPr>
        <w:spacing w:line="360" w:lineRule="auto"/>
        <w:ind w:firstLineChars="200" w:firstLine="482"/>
        <w:rPr>
          <w:rFonts w:ascii="宋体" w:cs="宋体"/>
          <w:b/>
          <w:bCs/>
          <w:sz w:val="24"/>
        </w:rPr>
      </w:pPr>
      <w:r>
        <w:rPr>
          <w:rFonts w:ascii="宋体" w:hAnsi="宋体" w:cs="宋体"/>
          <w:b/>
          <w:bCs/>
          <w:sz w:val="24"/>
        </w:rPr>
        <w:t>1.</w:t>
      </w:r>
      <w:r>
        <w:rPr>
          <w:rFonts w:ascii="宋体" w:hAnsi="宋体" w:cs="宋体" w:hint="eastAsia"/>
          <w:b/>
          <w:bCs/>
          <w:sz w:val="24"/>
        </w:rPr>
        <w:t>完善教学内容及教学方法</w:t>
      </w:r>
    </w:p>
    <w:p w:rsidR="004D5485" w:rsidRDefault="004D5485">
      <w:pPr>
        <w:spacing w:line="360" w:lineRule="auto"/>
        <w:ind w:firstLineChars="200" w:firstLine="480"/>
        <w:rPr>
          <w:rFonts w:ascii="宋体" w:cs="宋体"/>
          <w:sz w:val="24"/>
        </w:rPr>
      </w:pPr>
      <w:r>
        <w:rPr>
          <w:rFonts w:ascii="宋体" w:hAnsi="宋体" w:cs="宋体" w:hint="eastAsia"/>
          <w:sz w:val="24"/>
        </w:rPr>
        <w:t>对于泉州南少林武术校本课程的开发而言，需要在传统武术文化基础上，与体育课程进行融合和调整，通过运用有效的教学方法，来强化教师与学生对武术的重视和关注。同时，还要对武术课程内容进行有效调整与匹配，以此来提高泉州南少林武术教学的效率与水平。那么首先从第一点来说，我们要改善传统南拳的教学内容，在深化中小学《体育与健康》方针的基础上，强化泉州南少林武术的课程及传承效率。而对于传统南拳的课程教学而言，我们需要从根本入手，通过讲述南拳的发展历史及现状，来激发学生对南拳的兴趣和学习积极性，其中不仅要从理论认识上来提高学生意识，同时还要增加实践内容，把泉州南少林武术划分为不同的教学区域及类型，再来进行细致性和精准性教学。</w:t>
      </w:r>
    </w:p>
    <w:p w:rsidR="004D5485" w:rsidRDefault="004D5485">
      <w:pPr>
        <w:spacing w:line="360" w:lineRule="auto"/>
        <w:ind w:firstLineChars="200" w:firstLine="480"/>
        <w:rPr>
          <w:sz w:val="24"/>
        </w:rPr>
      </w:pPr>
      <w:r>
        <w:rPr>
          <w:rFonts w:ascii="宋体" w:hAnsi="宋体" w:cs="宋体" w:hint="eastAsia"/>
          <w:sz w:val="24"/>
        </w:rPr>
        <w:t>其次</w:t>
      </w:r>
      <w:r>
        <w:rPr>
          <w:rFonts w:ascii="宋体" w:cs="宋体"/>
          <w:sz w:val="24"/>
        </w:rPr>
        <w:t>,</w:t>
      </w:r>
      <w:r>
        <w:rPr>
          <w:rFonts w:ascii="宋体" w:hAnsi="宋体" w:cs="宋体" w:hint="eastAsia"/>
          <w:sz w:val="24"/>
        </w:rPr>
        <w:t>从另一方面来讲，我们在实际教学当中，还要注重教学方法的转变与调整，利用教材对课程内容进行全面性延伸，其中在《五祖拳教程》当中，我们首先需要引导学生对南少林武术进行整体了解，然后再根据传统武术教学课程，进行内容的调整与完善，从根本上丰富课程内容，同时利用多元化方法进行武术教学，即从教学流程入手，加强教师对武术教学规则及要求的设定，传播武术文化，通过武术课程，来增加更多的现代化教学方法，从而呈现出较高的课程效率及水平。</w:t>
      </w:r>
    </w:p>
    <w:p w:rsidR="004D5485" w:rsidRDefault="004D5485">
      <w:pPr>
        <w:spacing w:line="360" w:lineRule="auto"/>
        <w:ind w:firstLineChars="200" w:firstLine="482"/>
        <w:rPr>
          <w:rFonts w:ascii="宋体" w:cs="宋体"/>
          <w:b/>
          <w:bCs/>
          <w:sz w:val="24"/>
        </w:rPr>
      </w:pPr>
      <w:r>
        <w:rPr>
          <w:rFonts w:ascii="宋体" w:hAnsi="宋体" w:cs="宋体"/>
          <w:b/>
          <w:bCs/>
          <w:sz w:val="24"/>
        </w:rPr>
        <w:t>2.</w:t>
      </w:r>
      <w:r>
        <w:rPr>
          <w:rFonts w:ascii="宋体" w:hAnsi="宋体" w:cs="宋体" w:hint="eastAsia"/>
          <w:b/>
          <w:bCs/>
          <w:sz w:val="24"/>
        </w:rPr>
        <w:t>规范并改善传统南拳的教学环境</w:t>
      </w:r>
    </w:p>
    <w:p w:rsidR="004D5485" w:rsidRDefault="004D5485">
      <w:pPr>
        <w:spacing w:line="360" w:lineRule="auto"/>
        <w:ind w:firstLineChars="200" w:firstLine="480"/>
        <w:rPr>
          <w:rFonts w:ascii="宋体" w:cs="宋体"/>
          <w:sz w:val="24"/>
        </w:rPr>
      </w:pPr>
      <w:r>
        <w:rPr>
          <w:rFonts w:ascii="宋体" w:hAnsi="宋体" w:cs="宋体" w:hint="eastAsia"/>
          <w:sz w:val="24"/>
        </w:rPr>
        <w:t>面对泉州南少林武术进校园这一实际教育发展形势而言，我们需要从多方面进行考虑，将南少林武术尽快、更好地融入校园教育当中。比如我们可以在南拳武术校本课程改革中，重点针对教学环境，进行整体性完善与调整。其中主要包括软件环境和硬件环境，首先硬件环境是指场地和器材等方面，为了能够满足泉州南少林武术校本课程改革需求，我们需要为武术课程教育提供较大的场地和实践器材与播放音乐的硬件设备；其次软件环境是指教师所掌握的全面的课程教学内容，以及为学生所创设的优越的教学环境与氛围，以此为基础进行武术校本课程的改革与实施，从而有效提高教学效率与水平。</w:t>
      </w:r>
    </w:p>
    <w:p w:rsidR="004D5485" w:rsidRDefault="004D5485">
      <w:pPr>
        <w:spacing w:line="360" w:lineRule="auto"/>
        <w:ind w:firstLineChars="200" w:firstLine="482"/>
        <w:rPr>
          <w:rFonts w:ascii="宋体" w:cs="宋体"/>
          <w:b/>
          <w:bCs/>
          <w:sz w:val="24"/>
        </w:rPr>
      </w:pPr>
      <w:r>
        <w:rPr>
          <w:rFonts w:ascii="宋体" w:hAnsi="宋体" w:cs="宋体"/>
          <w:b/>
          <w:bCs/>
          <w:sz w:val="24"/>
        </w:rPr>
        <w:t>3.</w:t>
      </w:r>
      <w:r>
        <w:rPr>
          <w:rFonts w:ascii="宋体" w:hAnsi="宋体" w:cs="宋体" w:hint="eastAsia"/>
          <w:b/>
          <w:bCs/>
          <w:sz w:val="24"/>
        </w:rPr>
        <w:t>提高</w:t>
      </w:r>
      <w:r w:rsidRPr="001C63A2">
        <w:rPr>
          <w:rFonts w:ascii="宋体" w:hAnsi="宋体" w:cs="宋体" w:hint="eastAsia"/>
          <w:b/>
          <w:bCs/>
          <w:color w:val="FF0000"/>
          <w:sz w:val="24"/>
        </w:rPr>
        <w:t>学生对泉州南少林武术的整体</w:t>
      </w:r>
      <w:r>
        <w:rPr>
          <w:rFonts w:ascii="宋体" w:hAnsi="宋体" w:cs="宋体" w:hint="eastAsia"/>
          <w:b/>
          <w:bCs/>
          <w:sz w:val="24"/>
        </w:rPr>
        <w:t>认识和了解</w:t>
      </w:r>
    </w:p>
    <w:p w:rsidR="004D5485" w:rsidRDefault="004D5485">
      <w:pPr>
        <w:spacing w:line="360" w:lineRule="auto"/>
        <w:ind w:firstLineChars="200" w:firstLine="480"/>
        <w:rPr>
          <w:rFonts w:ascii="宋体" w:cs="宋体"/>
          <w:sz w:val="24"/>
        </w:rPr>
      </w:pPr>
      <w:r>
        <w:rPr>
          <w:rFonts w:ascii="宋体" w:hAnsi="宋体" w:cs="宋体" w:hint="eastAsia"/>
          <w:sz w:val="24"/>
        </w:rPr>
        <w:t>想要优化泉州南少林武术进校园中校本课程的改革与实施策略，就要从根本上提高</w:t>
      </w:r>
      <w:r w:rsidRPr="001C63A2">
        <w:rPr>
          <w:rFonts w:ascii="宋体" w:hAnsi="宋体" w:cs="宋体" w:hint="eastAsia"/>
          <w:color w:val="FF0000"/>
          <w:sz w:val="24"/>
        </w:rPr>
        <w:t>学生</w:t>
      </w:r>
      <w:r>
        <w:rPr>
          <w:rFonts w:ascii="宋体" w:hAnsi="宋体" w:cs="宋体" w:hint="eastAsia"/>
          <w:sz w:val="24"/>
        </w:rPr>
        <w:t>对传统武术的整体认识与了解。对此我们需要在实践教学当中，加强文化建设，让</w:t>
      </w:r>
      <w:r w:rsidRPr="001C63A2">
        <w:rPr>
          <w:rFonts w:ascii="宋体" w:hAnsi="宋体" w:cs="宋体" w:hint="eastAsia"/>
          <w:color w:val="FF0000"/>
          <w:sz w:val="24"/>
        </w:rPr>
        <w:t>学生充</w:t>
      </w:r>
      <w:r>
        <w:rPr>
          <w:rFonts w:ascii="宋体" w:hAnsi="宋体" w:cs="宋体" w:hint="eastAsia"/>
          <w:sz w:val="24"/>
        </w:rPr>
        <w:t>分认识到我国传统武术的传承价值与作用，同时还要增加一些特色课程，引导学生对武术产生兴趣，再来开展实际有效的武术课程及活动，从而促进学生更好地学习与探究。其次从另一方面来讲，我们还需要加强对泉州南少林武术的宣传力度，深度挖掘传统武术的精髓，培养学生的尚武精神，以此为切入点，有效提高学生对传统武术的认知与喜爱。</w:t>
      </w:r>
    </w:p>
    <w:p w:rsidR="004D5485" w:rsidRDefault="004D5485">
      <w:pPr>
        <w:spacing w:line="360" w:lineRule="auto"/>
        <w:ind w:firstLineChars="200" w:firstLine="480"/>
        <w:rPr>
          <w:rFonts w:ascii="宋体" w:cs="宋体"/>
          <w:sz w:val="24"/>
        </w:rPr>
      </w:pPr>
      <w:r>
        <w:rPr>
          <w:rFonts w:ascii="宋体" w:hAnsi="宋体" w:cs="宋体" w:hint="eastAsia"/>
          <w:sz w:val="24"/>
        </w:rPr>
        <w:t>综上所述，中国传统武术作为国家的文化瑰宝，能够在不同时代发展中进行良好传承与发展，更是印证了传统文化较深的内涵与价值。就目前教育事业高速发展的当下而言，传统武术与教学方面的融合与融入，能够使教育教学更上一个层次，从而促进学生综合能力与素养的全面提升。对此，笔者就以泉州南少林武术为例，重点针对武术校本课程的改革与实施，进行重点分析与探究，希望通过以上几个方面的阐述与分析，能够强化武术课程，从而构建完整而合理的武术校本课程，促进学生多方面能力的提升与发展。</w:t>
      </w:r>
    </w:p>
    <w:p w:rsidR="004D5485" w:rsidRDefault="004D5485">
      <w:pPr>
        <w:spacing w:line="360" w:lineRule="auto"/>
        <w:ind w:firstLineChars="200" w:firstLine="482"/>
        <w:rPr>
          <w:rFonts w:ascii="宋体" w:cs="宋体"/>
          <w:b/>
          <w:bCs/>
          <w:sz w:val="24"/>
        </w:rPr>
      </w:pPr>
      <w:r>
        <w:rPr>
          <w:rFonts w:ascii="宋体" w:hAnsi="宋体" w:cs="宋体" w:hint="eastAsia"/>
          <w:b/>
          <w:bCs/>
          <w:sz w:val="24"/>
        </w:rPr>
        <w:t>参考文献</w:t>
      </w:r>
    </w:p>
    <w:p w:rsidR="004D5485" w:rsidRDefault="004D5485">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吴芳</w:t>
      </w:r>
      <w:r>
        <w:rPr>
          <w:rFonts w:ascii="宋体" w:cs="宋体"/>
          <w:sz w:val="24"/>
        </w:rPr>
        <w:t>.</w:t>
      </w:r>
      <w:r>
        <w:rPr>
          <w:rFonts w:ascii="宋体" w:hAnsi="宋体" w:cs="宋体" w:hint="eastAsia"/>
          <w:sz w:val="24"/>
        </w:rPr>
        <w:t>基于学校武术特色校本课程开发的思考</w:t>
      </w:r>
      <w:r>
        <w:rPr>
          <w:rFonts w:ascii="宋体" w:hAnsi="宋体" w:cs="宋体"/>
          <w:sz w:val="24"/>
        </w:rPr>
        <w:t>[J].</w:t>
      </w:r>
      <w:r>
        <w:rPr>
          <w:rFonts w:ascii="宋体" w:hAnsi="宋体" w:cs="宋体" w:hint="eastAsia"/>
          <w:sz w:val="24"/>
        </w:rPr>
        <w:t>中国农村教育</w:t>
      </w:r>
      <w:r>
        <w:rPr>
          <w:rFonts w:ascii="宋体" w:hAnsi="宋体" w:cs="宋体"/>
          <w:sz w:val="24"/>
        </w:rPr>
        <w:t>,2018(11):41-42.</w:t>
      </w:r>
    </w:p>
    <w:p w:rsidR="004D5485" w:rsidRDefault="004D5485">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吴明冬</w:t>
      </w:r>
      <w:r>
        <w:rPr>
          <w:rFonts w:ascii="宋体" w:cs="宋体"/>
          <w:sz w:val="24"/>
        </w:rPr>
        <w:t>,</w:t>
      </w:r>
      <w:r>
        <w:rPr>
          <w:rFonts w:ascii="宋体" w:hAnsi="宋体" w:cs="宋体" w:hint="eastAsia"/>
          <w:sz w:val="24"/>
        </w:rPr>
        <w:t>李政</w:t>
      </w:r>
      <w:r>
        <w:rPr>
          <w:rFonts w:ascii="宋体" w:cs="宋体"/>
          <w:sz w:val="24"/>
        </w:rPr>
        <w:t>,</w:t>
      </w:r>
      <w:r>
        <w:rPr>
          <w:rFonts w:ascii="宋体" w:hAnsi="宋体" w:cs="宋体" w:hint="eastAsia"/>
          <w:sz w:val="24"/>
        </w:rPr>
        <w:t>张萍</w:t>
      </w:r>
      <w:r>
        <w:rPr>
          <w:rFonts w:ascii="宋体" w:cs="宋体"/>
          <w:sz w:val="24"/>
        </w:rPr>
        <w:t>,</w:t>
      </w:r>
      <w:r>
        <w:rPr>
          <w:rFonts w:ascii="宋体" w:hAnsi="宋体" w:cs="宋体" w:hint="eastAsia"/>
          <w:sz w:val="24"/>
        </w:rPr>
        <w:t>姜传银</w:t>
      </w:r>
      <w:r>
        <w:rPr>
          <w:rFonts w:ascii="宋体" w:cs="宋体"/>
          <w:sz w:val="24"/>
        </w:rPr>
        <w:t>.</w:t>
      </w:r>
      <w:r>
        <w:rPr>
          <w:rFonts w:ascii="宋体" w:hAnsi="宋体" w:cs="宋体" w:hint="eastAsia"/>
          <w:sz w:val="24"/>
        </w:rPr>
        <w:t>“一校一拳”教改背景下中小学武术校本课程开发探析</w:t>
      </w:r>
      <w:r>
        <w:rPr>
          <w:rFonts w:ascii="宋体" w:hAnsi="宋体" w:cs="宋体"/>
          <w:sz w:val="24"/>
        </w:rPr>
        <w:t>[J].</w:t>
      </w:r>
      <w:r>
        <w:rPr>
          <w:rFonts w:ascii="宋体" w:hAnsi="宋体" w:cs="宋体" w:hint="eastAsia"/>
          <w:sz w:val="24"/>
        </w:rPr>
        <w:t>体育文化导刊</w:t>
      </w:r>
      <w:r>
        <w:rPr>
          <w:rFonts w:ascii="宋体" w:hAnsi="宋体" w:cs="宋体"/>
          <w:sz w:val="24"/>
        </w:rPr>
        <w:t>,2017(10):145-149.</w:t>
      </w:r>
    </w:p>
    <w:p w:rsidR="004D5485" w:rsidRDefault="004D5485">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黄巧奇</w:t>
      </w:r>
      <w:r>
        <w:rPr>
          <w:rFonts w:ascii="宋体" w:cs="宋体"/>
          <w:sz w:val="24"/>
        </w:rPr>
        <w:t>.</w:t>
      </w:r>
      <w:r>
        <w:rPr>
          <w:rFonts w:ascii="宋体" w:hAnsi="宋体" w:cs="宋体" w:hint="eastAsia"/>
          <w:sz w:val="24"/>
        </w:rPr>
        <w:t>福建南少林武术文化推广研究</w:t>
      </w:r>
      <w:r>
        <w:rPr>
          <w:rFonts w:ascii="宋体" w:hAnsi="宋体" w:cs="宋体"/>
          <w:sz w:val="24"/>
        </w:rPr>
        <w:t>[J].</w:t>
      </w:r>
      <w:r>
        <w:rPr>
          <w:rFonts w:ascii="宋体" w:hAnsi="宋体" w:cs="宋体" w:hint="eastAsia"/>
          <w:sz w:val="24"/>
        </w:rPr>
        <w:t>淮海工学院学报</w:t>
      </w:r>
      <w:r>
        <w:rPr>
          <w:rFonts w:ascii="宋体" w:hAnsi="宋体" w:cs="宋体"/>
          <w:sz w:val="24"/>
        </w:rPr>
        <w:t>(</w:t>
      </w:r>
      <w:r>
        <w:rPr>
          <w:rFonts w:ascii="宋体" w:hAnsi="宋体" w:cs="宋体" w:hint="eastAsia"/>
          <w:sz w:val="24"/>
        </w:rPr>
        <w:t>人文社会科学版</w:t>
      </w:r>
      <w:r>
        <w:rPr>
          <w:rFonts w:ascii="宋体" w:hAnsi="宋体" w:cs="宋体"/>
          <w:sz w:val="24"/>
        </w:rPr>
        <w:t>),2013,11(12):81-83.</w:t>
      </w:r>
    </w:p>
    <w:sectPr w:rsidR="004D5485" w:rsidSect="008F66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F482D85"/>
    <w:rsid w:val="001C63A2"/>
    <w:rsid w:val="004D0F28"/>
    <w:rsid w:val="004D5485"/>
    <w:rsid w:val="00784A23"/>
    <w:rsid w:val="008F6668"/>
    <w:rsid w:val="00A456DC"/>
    <w:rsid w:val="013319DD"/>
    <w:rsid w:val="11A00F58"/>
    <w:rsid w:val="172F2FB2"/>
    <w:rsid w:val="1EEF56EE"/>
    <w:rsid w:val="1F3F21D0"/>
    <w:rsid w:val="1F8D46AE"/>
    <w:rsid w:val="22154A70"/>
    <w:rsid w:val="2D5C0365"/>
    <w:rsid w:val="302458F8"/>
    <w:rsid w:val="343A52F5"/>
    <w:rsid w:val="357D2F3D"/>
    <w:rsid w:val="35DC2597"/>
    <w:rsid w:val="3642409A"/>
    <w:rsid w:val="369D47E4"/>
    <w:rsid w:val="377D7385"/>
    <w:rsid w:val="382C2945"/>
    <w:rsid w:val="38724AFF"/>
    <w:rsid w:val="38DE30E7"/>
    <w:rsid w:val="393806D5"/>
    <w:rsid w:val="3988088E"/>
    <w:rsid w:val="3EF70763"/>
    <w:rsid w:val="407C52CD"/>
    <w:rsid w:val="42400540"/>
    <w:rsid w:val="4335109C"/>
    <w:rsid w:val="48220E65"/>
    <w:rsid w:val="505007DD"/>
    <w:rsid w:val="52F05AD0"/>
    <w:rsid w:val="541325E3"/>
    <w:rsid w:val="54665B95"/>
    <w:rsid w:val="57E83FCF"/>
    <w:rsid w:val="5A58605F"/>
    <w:rsid w:val="5DBD4A4D"/>
    <w:rsid w:val="6225151D"/>
    <w:rsid w:val="659514E6"/>
    <w:rsid w:val="68E06DF3"/>
    <w:rsid w:val="6CD36E63"/>
    <w:rsid w:val="6F482D85"/>
    <w:rsid w:val="6F753EB9"/>
    <w:rsid w:val="71916E5D"/>
    <w:rsid w:val="73767BF8"/>
    <w:rsid w:val="74C42427"/>
    <w:rsid w:val="7D313EC7"/>
    <w:rsid w:val="7D6D4CF8"/>
    <w:rsid w:val="7D7906F2"/>
    <w:rsid w:val="7D7D6F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6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536</Words>
  <Characters>3061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幸福美满</dc:creator>
  <cp:keywords/>
  <dc:description/>
  <cp:lastModifiedBy>PC</cp:lastModifiedBy>
  <cp:revision>4</cp:revision>
  <dcterms:created xsi:type="dcterms:W3CDTF">2019-01-30T02:20:00Z</dcterms:created>
  <dcterms:modified xsi:type="dcterms:W3CDTF">2019-02-20T07:37:00Z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